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F9B56" w14:textId="77777777" w:rsidR="005B2E80" w:rsidRPr="002A3780" w:rsidRDefault="009A0543" w:rsidP="00FE0B98">
      <w:pPr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pict w14:anchorId="6B4031D6">
          <v:line id="_x0000_s2055" style="position:absolute;left:0;text-align:left;flip:y;z-index:5" from="-13.95pt,-5.9pt" to="-13.95pt,73.5pt">
            <v:stroke endarrow="block"/>
          </v:line>
        </w:pict>
      </w:r>
      <w:r w:rsidR="00356A07">
        <w:rPr>
          <w:b/>
          <w:color w:val="FF0000"/>
          <w:sz w:val="26"/>
          <w:szCs w:val="26"/>
        </w:rPr>
        <w:t>Place on</w:t>
      </w:r>
      <w:r w:rsidR="007467A8">
        <w:rPr>
          <w:b/>
          <w:color w:val="FF0000"/>
          <w:sz w:val="26"/>
          <w:szCs w:val="26"/>
        </w:rPr>
        <w:t xml:space="preserve"> “</w:t>
      </w:r>
      <w:r w:rsidR="0016430D">
        <w:rPr>
          <w:b/>
          <w:color w:val="FF0000"/>
          <w:sz w:val="26"/>
          <w:szCs w:val="26"/>
        </w:rPr>
        <w:t>SECRETARY OF DEFENSE” Letterhead</w:t>
      </w:r>
    </w:p>
    <w:p w14:paraId="08770B56" w14:textId="77777777" w:rsidR="00FE0B98" w:rsidRPr="007B324C" w:rsidRDefault="009A0543" w:rsidP="00FE0B98">
      <w:pPr>
        <w:pStyle w:val="Heading2"/>
        <w:jc w:val="left"/>
        <w:rPr>
          <w:b/>
          <w:color w:val="FF0000"/>
        </w:rPr>
      </w:pPr>
      <w:r>
        <w:rPr>
          <w:b/>
          <w:noProof/>
          <w:color w:val="FF0000"/>
        </w:rPr>
        <w:pict w14:anchorId="18C4CDA4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margin-left:-.75pt;margin-top:9.05pt;width:142.5pt;height:32.25pt;z-index:4">
            <v:textbox style="mso-next-textbox:#_x0000_s2054">
              <w:txbxContent>
                <w:p w14:paraId="798EA1C4" w14:textId="77777777" w:rsidR="0037780D" w:rsidRPr="00356A07" w:rsidRDefault="0037780D" w:rsidP="00FE0B98">
                  <w:pPr>
                    <w:rPr>
                      <w:color w:val="FF0000"/>
                    </w:rPr>
                  </w:pPr>
                  <w:r w:rsidRPr="00356A07">
                    <w:rPr>
                      <w:color w:val="FF0000"/>
                    </w:rPr>
                    <w:t xml:space="preserve">Top line of </w:t>
                  </w:r>
                  <w:r w:rsidR="004C09DA">
                    <w:rPr>
                      <w:color w:val="FF0000"/>
                    </w:rPr>
                    <w:t xml:space="preserve">letter </w:t>
                  </w:r>
                  <w:r w:rsidRPr="00356A07">
                    <w:rPr>
                      <w:color w:val="FF0000"/>
                    </w:rPr>
                    <w:t xml:space="preserve">should be </w:t>
                  </w:r>
                  <w:r w:rsidR="00A81394">
                    <w:rPr>
                      <w:color w:val="FF0000"/>
                    </w:rPr>
                    <w:t>1.75</w:t>
                  </w:r>
                  <w:r w:rsidRPr="00356A07">
                    <w:rPr>
                      <w:color w:val="FF0000"/>
                    </w:rPr>
                    <w:t xml:space="preserve"> inches from top of </w:t>
                  </w:r>
                  <w:proofErr w:type="gramStart"/>
                  <w:r w:rsidRPr="00356A07">
                    <w:rPr>
                      <w:color w:val="FF0000"/>
                    </w:rPr>
                    <w:t>paper</w:t>
                  </w:r>
                  <w:proofErr w:type="gramEnd"/>
                  <w:r>
                    <w:rPr>
                      <w:color w:val="FF0000"/>
                    </w:rPr>
                    <w:t xml:space="preserve"> </w:t>
                  </w:r>
                </w:p>
              </w:txbxContent>
            </v:textbox>
          </v:shape>
        </w:pict>
      </w:r>
      <w:r w:rsidR="0016430D">
        <w:rPr>
          <w:b/>
          <w:color w:val="FF0000"/>
        </w:rPr>
        <w:tab/>
      </w:r>
      <w:r w:rsidR="0016430D">
        <w:rPr>
          <w:b/>
          <w:color w:val="FF0000"/>
        </w:rPr>
        <w:tab/>
      </w:r>
      <w:r w:rsidR="0016430D">
        <w:rPr>
          <w:b/>
          <w:color w:val="FF0000"/>
        </w:rPr>
        <w:tab/>
      </w:r>
      <w:r w:rsidR="0016430D">
        <w:rPr>
          <w:b/>
          <w:color w:val="FF0000"/>
        </w:rPr>
        <w:tab/>
      </w:r>
      <w:r w:rsidR="00E16B1E">
        <w:rPr>
          <w:b/>
          <w:color w:val="FF0000"/>
          <w:sz w:val="26"/>
          <w:szCs w:val="26"/>
        </w:rPr>
        <w:t xml:space="preserve">(Use </w:t>
      </w:r>
      <w:proofErr w:type="gramStart"/>
      <w:r w:rsidR="00E16B1E">
        <w:rPr>
          <w:b/>
          <w:color w:val="FF0000"/>
          <w:sz w:val="26"/>
          <w:szCs w:val="26"/>
        </w:rPr>
        <w:t>12</w:t>
      </w:r>
      <w:r w:rsidR="0016430D" w:rsidRPr="007B324C">
        <w:rPr>
          <w:b/>
          <w:color w:val="FF0000"/>
          <w:sz w:val="26"/>
          <w:szCs w:val="26"/>
        </w:rPr>
        <w:t xml:space="preserve"> </w:t>
      </w:r>
      <w:r w:rsidR="0016430D">
        <w:rPr>
          <w:b/>
          <w:color w:val="FF0000"/>
          <w:sz w:val="26"/>
          <w:szCs w:val="26"/>
        </w:rPr>
        <w:t>point</w:t>
      </w:r>
      <w:proofErr w:type="gramEnd"/>
      <w:r w:rsidR="0016430D">
        <w:rPr>
          <w:b/>
          <w:color w:val="FF0000"/>
          <w:sz w:val="26"/>
          <w:szCs w:val="26"/>
        </w:rPr>
        <w:t xml:space="preserve"> </w:t>
      </w:r>
      <w:r w:rsidR="0016430D" w:rsidRPr="007B324C">
        <w:rPr>
          <w:b/>
          <w:color w:val="FF0000"/>
          <w:sz w:val="26"/>
          <w:szCs w:val="26"/>
        </w:rPr>
        <w:t>Times New Roman)</w:t>
      </w:r>
    </w:p>
    <w:p w14:paraId="59FA9498" w14:textId="77777777" w:rsidR="00FE0B98" w:rsidRPr="007B324C" w:rsidRDefault="00FE0B98" w:rsidP="0016430D">
      <w:pPr>
        <w:rPr>
          <w:b/>
          <w:color w:val="FF0000"/>
          <w:sz w:val="26"/>
          <w:szCs w:val="26"/>
        </w:rPr>
      </w:pPr>
    </w:p>
    <w:p w14:paraId="7D236774" w14:textId="77777777" w:rsidR="005B2E80" w:rsidRDefault="005B2E80" w:rsidP="0016430D">
      <w:pPr>
        <w:pStyle w:val="Heading2"/>
        <w:jc w:val="left"/>
      </w:pPr>
    </w:p>
    <w:p w14:paraId="5244BDFB" w14:textId="77777777" w:rsidR="002A3780" w:rsidRPr="002A3780" w:rsidRDefault="002A3780" w:rsidP="002A3780"/>
    <w:p w14:paraId="3239354E" w14:textId="77777777" w:rsidR="00FE0B98" w:rsidRPr="00E16B1E" w:rsidRDefault="008956ED">
      <w:pPr>
        <w:rPr>
          <w:sz w:val="24"/>
          <w:szCs w:val="24"/>
        </w:rPr>
      </w:pPr>
      <w:r w:rsidRPr="00E16B1E">
        <w:rPr>
          <w:sz w:val="24"/>
          <w:szCs w:val="24"/>
        </w:rPr>
        <w:t xml:space="preserve">The Honorable </w:t>
      </w:r>
      <w:r w:rsidR="00A81394">
        <w:rPr>
          <w:sz w:val="24"/>
          <w:szCs w:val="24"/>
        </w:rPr>
        <w:t>Jayne C. Smith</w:t>
      </w:r>
    </w:p>
    <w:p w14:paraId="57BEB31F" w14:textId="77777777" w:rsidR="005B2E80" w:rsidRPr="00E16B1E" w:rsidRDefault="008956ED">
      <w:pPr>
        <w:rPr>
          <w:noProof/>
          <w:sz w:val="24"/>
          <w:szCs w:val="24"/>
        </w:rPr>
      </w:pPr>
      <w:r w:rsidRPr="00E16B1E">
        <w:rPr>
          <w:noProof/>
          <w:sz w:val="24"/>
          <w:szCs w:val="24"/>
        </w:rPr>
        <w:t>Chairman</w:t>
      </w:r>
    </w:p>
    <w:p w14:paraId="49EA9888" w14:textId="77777777" w:rsidR="008956ED" w:rsidRPr="00E16B1E" w:rsidRDefault="008956ED">
      <w:pPr>
        <w:rPr>
          <w:sz w:val="24"/>
          <w:szCs w:val="24"/>
        </w:rPr>
      </w:pPr>
      <w:r w:rsidRPr="00E16B1E">
        <w:rPr>
          <w:noProof/>
          <w:sz w:val="24"/>
          <w:szCs w:val="24"/>
        </w:rPr>
        <w:t>Committee on Armed Services</w:t>
      </w:r>
    </w:p>
    <w:p w14:paraId="47EA854E" w14:textId="77777777" w:rsidR="005B2E80" w:rsidRPr="00E16B1E" w:rsidRDefault="008956ED">
      <w:pPr>
        <w:rPr>
          <w:sz w:val="24"/>
          <w:szCs w:val="24"/>
        </w:rPr>
      </w:pPr>
      <w:r w:rsidRPr="00E16B1E">
        <w:rPr>
          <w:sz w:val="24"/>
          <w:szCs w:val="24"/>
        </w:rPr>
        <w:t>United States Senate</w:t>
      </w:r>
    </w:p>
    <w:p w14:paraId="0B08CA65" w14:textId="77777777" w:rsidR="008956ED" w:rsidRPr="00E16B1E" w:rsidRDefault="004D6686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5111B976">
          <v:shape id="_x0000_s2051" type="#_x0000_t202" style="position:absolute;margin-left:150pt;margin-top:1.2pt;width:108pt;height:35.45pt;z-index:2">
            <v:textbox style="mso-next-textbox:#_x0000_s2051">
              <w:txbxContent>
                <w:p w14:paraId="1DD691BD" w14:textId="77777777" w:rsidR="0037780D" w:rsidRPr="00356A07" w:rsidRDefault="0037780D">
                  <w:pPr>
                    <w:rPr>
                      <w:color w:val="FF0000"/>
                    </w:rPr>
                  </w:pPr>
                  <w:r w:rsidRPr="00356A07">
                    <w:rPr>
                      <w:color w:val="FF0000"/>
                    </w:rPr>
                    <w:t xml:space="preserve">Indent first </w:t>
                  </w:r>
                  <w:r w:rsidR="00A81394">
                    <w:rPr>
                      <w:color w:val="FF0000"/>
                    </w:rPr>
                    <w:t>line</w:t>
                  </w:r>
                  <w:r w:rsidRPr="00356A07">
                    <w:rPr>
                      <w:color w:val="FF0000"/>
                    </w:rPr>
                    <w:t xml:space="preserve"> of a paragraph ½ </w:t>
                  </w:r>
                  <w:proofErr w:type="gramStart"/>
                  <w:r w:rsidRPr="00356A07">
                    <w:rPr>
                      <w:color w:val="FF0000"/>
                    </w:rPr>
                    <w:t>inch</w:t>
                  </w:r>
                  <w:proofErr w:type="gramEnd"/>
                </w:p>
              </w:txbxContent>
            </v:textbox>
          </v:shape>
        </w:pict>
      </w:r>
      <w:r w:rsidR="00B06889">
        <w:rPr>
          <w:noProof/>
          <w:sz w:val="24"/>
          <w:szCs w:val="24"/>
        </w:rPr>
        <w:pict w14:anchorId="3004B624">
          <v:shape id="_x0000_s2052" type="#_x0000_t202" style="position:absolute;margin-left:402pt;margin-top:1.2pt;width:84pt;height:45.2pt;z-index:3">
            <v:textbox style="mso-next-textbox:#_x0000_s2052">
              <w:txbxContent>
                <w:p w14:paraId="17957E0B" w14:textId="77777777" w:rsidR="0037780D" w:rsidRPr="00356A07" w:rsidRDefault="0037780D" w:rsidP="00A557D0">
                  <w:pPr>
                    <w:rPr>
                      <w:color w:val="FF0000"/>
                    </w:rPr>
                  </w:pPr>
                  <w:r w:rsidRPr="00356A07">
                    <w:rPr>
                      <w:color w:val="FF0000"/>
                    </w:rPr>
                    <w:t xml:space="preserve">Left and right margins should be 1 </w:t>
                  </w:r>
                  <w:proofErr w:type="gramStart"/>
                  <w:r w:rsidRPr="00356A07">
                    <w:rPr>
                      <w:color w:val="FF0000"/>
                    </w:rPr>
                    <w:t>inch</w:t>
                  </w:r>
                  <w:proofErr w:type="gramEnd"/>
                  <w:r w:rsidRPr="00356A07">
                    <w:rPr>
                      <w:color w:val="FF0000"/>
                    </w:rPr>
                    <w:t xml:space="preserve"> </w:t>
                  </w:r>
                </w:p>
              </w:txbxContent>
            </v:textbox>
          </v:shape>
        </w:pict>
      </w:r>
      <w:r w:rsidR="008956ED" w:rsidRPr="00E16B1E">
        <w:rPr>
          <w:sz w:val="24"/>
          <w:szCs w:val="24"/>
        </w:rPr>
        <w:t>Washington, DC  20510</w:t>
      </w:r>
    </w:p>
    <w:p w14:paraId="6B493BFC" w14:textId="77777777" w:rsidR="005B2E80" w:rsidRPr="00E16B1E" w:rsidRDefault="005B2E80">
      <w:pPr>
        <w:rPr>
          <w:sz w:val="24"/>
          <w:szCs w:val="24"/>
        </w:rPr>
      </w:pPr>
    </w:p>
    <w:p w14:paraId="738F34B2" w14:textId="77777777" w:rsidR="005B2E80" w:rsidRPr="00E16B1E" w:rsidRDefault="00B06889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3FCC477D">
          <v:line id="_x0000_s2050" style="position:absolute;flip:y;z-index:1" from="22.05pt,.05pt" to="143.25pt,39.15pt">
            <v:stroke endarrow="block"/>
          </v:line>
        </w:pict>
      </w:r>
      <w:r w:rsidR="008956ED" w:rsidRPr="00E16B1E">
        <w:rPr>
          <w:sz w:val="24"/>
          <w:szCs w:val="24"/>
        </w:rPr>
        <w:t>Dear M</w:t>
      </w:r>
      <w:r w:rsidR="00A81394">
        <w:rPr>
          <w:sz w:val="24"/>
          <w:szCs w:val="24"/>
        </w:rPr>
        <w:t>adam</w:t>
      </w:r>
      <w:r w:rsidR="008956ED" w:rsidRPr="00E16B1E">
        <w:rPr>
          <w:sz w:val="24"/>
          <w:szCs w:val="24"/>
        </w:rPr>
        <w:t xml:space="preserve"> Chair</w:t>
      </w:r>
      <w:r w:rsidR="00A81394">
        <w:rPr>
          <w:sz w:val="24"/>
          <w:szCs w:val="24"/>
        </w:rPr>
        <w:t>wo</w:t>
      </w:r>
      <w:r w:rsidR="008956ED" w:rsidRPr="00E16B1E">
        <w:rPr>
          <w:sz w:val="24"/>
          <w:szCs w:val="24"/>
        </w:rPr>
        <w:t>man</w:t>
      </w:r>
      <w:r w:rsidR="005B2E80" w:rsidRPr="00E16B1E">
        <w:rPr>
          <w:sz w:val="24"/>
          <w:szCs w:val="24"/>
        </w:rPr>
        <w:t>:</w:t>
      </w:r>
    </w:p>
    <w:p w14:paraId="57E57E22" w14:textId="77777777" w:rsidR="005B2E80" w:rsidRPr="00FE0B98" w:rsidRDefault="005B2E80">
      <w:pPr>
        <w:rPr>
          <w:sz w:val="26"/>
          <w:szCs w:val="26"/>
        </w:rPr>
      </w:pPr>
    </w:p>
    <w:p w14:paraId="1A24C6BB" w14:textId="77777777" w:rsidR="005B2E80" w:rsidRPr="00E16B1E" w:rsidRDefault="00AD0923" w:rsidP="00236E89">
      <w:pPr>
        <w:tabs>
          <w:tab w:val="left" w:pos="4680"/>
        </w:tabs>
        <w:ind w:firstLine="720"/>
        <w:rPr>
          <w:sz w:val="24"/>
          <w:szCs w:val="24"/>
        </w:rPr>
      </w:pPr>
      <w:r w:rsidRPr="00E16B1E">
        <w:rPr>
          <w:sz w:val="24"/>
          <w:szCs w:val="24"/>
        </w:rPr>
        <w:t>Use letters for correspondence with individuals outside of the U.S. Government and for officials of other Federal Agencies</w:t>
      </w:r>
      <w:r w:rsidR="005B2E80" w:rsidRPr="00E16B1E">
        <w:rPr>
          <w:sz w:val="24"/>
          <w:szCs w:val="24"/>
        </w:rPr>
        <w:t>.</w:t>
      </w:r>
      <w:r w:rsidR="00356A07" w:rsidRPr="00E16B1E">
        <w:rPr>
          <w:sz w:val="24"/>
          <w:szCs w:val="24"/>
        </w:rPr>
        <w:t xml:space="preserve">  Use Sec</w:t>
      </w:r>
      <w:r w:rsidR="00486F04" w:rsidRPr="00E16B1E">
        <w:rPr>
          <w:sz w:val="24"/>
          <w:szCs w:val="24"/>
        </w:rPr>
        <w:t xml:space="preserve">retary of </w:t>
      </w:r>
      <w:r w:rsidR="00356A07" w:rsidRPr="00E16B1E">
        <w:rPr>
          <w:sz w:val="24"/>
          <w:szCs w:val="24"/>
        </w:rPr>
        <w:t>Def</w:t>
      </w:r>
      <w:r w:rsidR="00486F04" w:rsidRPr="00E16B1E">
        <w:rPr>
          <w:sz w:val="24"/>
          <w:szCs w:val="24"/>
        </w:rPr>
        <w:t>ense</w:t>
      </w:r>
      <w:r w:rsidR="00356A07" w:rsidRPr="00E16B1E">
        <w:rPr>
          <w:sz w:val="24"/>
          <w:szCs w:val="24"/>
        </w:rPr>
        <w:t xml:space="preserve"> </w:t>
      </w:r>
      <w:r w:rsidRPr="00E16B1E">
        <w:rPr>
          <w:sz w:val="24"/>
          <w:szCs w:val="24"/>
        </w:rPr>
        <w:t xml:space="preserve">letterhead and plain </w:t>
      </w:r>
      <w:r w:rsidR="00356A07" w:rsidRPr="00E16B1E">
        <w:rPr>
          <w:sz w:val="24"/>
          <w:szCs w:val="24"/>
        </w:rPr>
        <w:t xml:space="preserve">bond </w:t>
      </w:r>
      <w:r w:rsidRPr="00E16B1E">
        <w:rPr>
          <w:sz w:val="24"/>
          <w:szCs w:val="24"/>
        </w:rPr>
        <w:t xml:space="preserve">paper for the second and succeeding pages.  </w:t>
      </w:r>
      <w:r w:rsidR="005570BD">
        <w:rPr>
          <w:sz w:val="24"/>
          <w:szCs w:val="24"/>
        </w:rPr>
        <w:t xml:space="preserve">If letter is a dual-signature letter, do not use letterhead.  Use plain bond paper.  </w:t>
      </w:r>
      <w:r w:rsidRPr="00E16B1E">
        <w:rPr>
          <w:sz w:val="24"/>
          <w:szCs w:val="24"/>
        </w:rPr>
        <w:t xml:space="preserve">Set a </w:t>
      </w:r>
      <w:r w:rsidR="00A81394">
        <w:rPr>
          <w:sz w:val="24"/>
          <w:szCs w:val="24"/>
        </w:rPr>
        <w:t>1.75</w:t>
      </w:r>
      <w:r w:rsidRPr="00E16B1E">
        <w:rPr>
          <w:sz w:val="24"/>
          <w:szCs w:val="24"/>
        </w:rPr>
        <w:t>-inch top margin and one-inch side and bottom margins for the first page.  For succeeding pages, use one-inch margins on all sides.</w:t>
      </w:r>
      <w:r w:rsidR="00E22C10" w:rsidRPr="00E16B1E">
        <w:rPr>
          <w:sz w:val="24"/>
          <w:szCs w:val="24"/>
        </w:rPr>
        <w:t xml:space="preserve">  Use </w:t>
      </w:r>
      <w:r w:rsidR="00B06889" w:rsidRPr="00E16B1E">
        <w:rPr>
          <w:sz w:val="24"/>
          <w:szCs w:val="24"/>
        </w:rPr>
        <w:t>1</w:t>
      </w:r>
      <w:r w:rsidR="00B06889">
        <w:rPr>
          <w:sz w:val="24"/>
          <w:szCs w:val="24"/>
        </w:rPr>
        <w:t>2</w:t>
      </w:r>
      <w:r w:rsidR="00B06889" w:rsidRPr="00E16B1E">
        <w:rPr>
          <w:sz w:val="24"/>
          <w:szCs w:val="24"/>
        </w:rPr>
        <w:t>-point</w:t>
      </w:r>
      <w:r w:rsidR="00E22C10" w:rsidRPr="00E16B1E">
        <w:rPr>
          <w:sz w:val="24"/>
          <w:szCs w:val="24"/>
        </w:rPr>
        <w:t xml:space="preserve"> Tim</w:t>
      </w:r>
      <w:r w:rsidR="0037780D" w:rsidRPr="00E16B1E">
        <w:rPr>
          <w:sz w:val="24"/>
          <w:szCs w:val="24"/>
        </w:rPr>
        <w:t xml:space="preserve">es New Roman font.  Do not overprint </w:t>
      </w:r>
      <w:r w:rsidR="00E22C10" w:rsidRPr="00E16B1E">
        <w:rPr>
          <w:sz w:val="24"/>
          <w:szCs w:val="24"/>
        </w:rPr>
        <w:t xml:space="preserve">the text </w:t>
      </w:r>
      <w:r w:rsidR="0037780D" w:rsidRPr="00E16B1E">
        <w:rPr>
          <w:sz w:val="24"/>
          <w:szCs w:val="24"/>
        </w:rPr>
        <w:t xml:space="preserve">on </w:t>
      </w:r>
      <w:r w:rsidR="00E22C10" w:rsidRPr="00E16B1E">
        <w:rPr>
          <w:sz w:val="24"/>
          <w:szCs w:val="24"/>
        </w:rPr>
        <w:t>the recycle symbol</w:t>
      </w:r>
      <w:r w:rsidR="00A81394">
        <w:rPr>
          <w:sz w:val="24"/>
          <w:szCs w:val="24"/>
        </w:rPr>
        <w:t xml:space="preserve"> (if present)</w:t>
      </w:r>
      <w:r w:rsidR="00E22C10" w:rsidRPr="00E16B1E">
        <w:rPr>
          <w:sz w:val="24"/>
          <w:szCs w:val="24"/>
        </w:rPr>
        <w:t xml:space="preserve"> at the bottom of page.</w:t>
      </w:r>
    </w:p>
    <w:p w14:paraId="0FE8A863" w14:textId="77777777" w:rsidR="002A3780" w:rsidRPr="00E16B1E" w:rsidRDefault="002A3780" w:rsidP="00A557D0">
      <w:pPr>
        <w:ind w:firstLine="720"/>
        <w:rPr>
          <w:sz w:val="24"/>
          <w:szCs w:val="24"/>
        </w:rPr>
      </w:pPr>
    </w:p>
    <w:p w14:paraId="6B909722" w14:textId="77777777" w:rsidR="002A3780" w:rsidRPr="00E16B1E" w:rsidRDefault="00AD0923" w:rsidP="002A3780">
      <w:pPr>
        <w:ind w:firstLine="720"/>
        <w:rPr>
          <w:sz w:val="24"/>
          <w:szCs w:val="24"/>
        </w:rPr>
      </w:pPr>
      <w:r w:rsidRPr="00E16B1E">
        <w:rPr>
          <w:sz w:val="24"/>
          <w:szCs w:val="24"/>
        </w:rPr>
        <w:t>Single space paragraphs</w:t>
      </w:r>
      <w:r w:rsidR="00356A07" w:rsidRPr="00E16B1E">
        <w:rPr>
          <w:sz w:val="24"/>
          <w:szCs w:val="24"/>
        </w:rPr>
        <w:t xml:space="preserve"> and indent paragraphs one half inch from the left margin</w:t>
      </w:r>
      <w:r w:rsidR="002A3780" w:rsidRPr="00E16B1E">
        <w:rPr>
          <w:sz w:val="24"/>
          <w:szCs w:val="24"/>
        </w:rPr>
        <w:t>.</w:t>
      </w:r>
      <w:r w:rsidR="00356A07" w:rsidRPr="00E16B1E">
        <w:rPr>
          <w:color w:val="000000"/>
          <w:sz w:val="24"/>
          <w:szCs w:val="24"/>
        </w:rPr>
        <w:t xml:space="preserve">  </w:t>
      </w:r>
      <w:r w:rsidR="00C45751" w:rsidRPr="00E16B1E">
        <w:rPr>
          <w:color w:val="0D0D0D"/>
          <w:sz w:val="24"/>
          <w:szCs w:val="24"/>
        </w:rPr>
        <w:t>Single space the body of the letter if more than two paragraphs long regardless of how many lines.  Double space the body of the letter if it is fewer than 8 lines long and consists of a single paragraph.</w:t>
      </w:r>
      <w:r w:rsidR="00C45751" w:rsidRPr="00E16B1E">
        <w:rPr>
          <w:b/>
          <w:color w:val="404040"/>
          <w:sz w:val="24"/>
          <w:szCs w:val="24"/>
        </w:rPr>
        <w:t xml:space="preserve">  </w:t>
      </w:r>
      <w:r w:rsidR="00356A07" w:rsidRPr="00E16B1E">
        <w:rPr>
          <w:sz w:val="24"/>
          <w:szCs w:val="24"/>
        </w:rPr>
        <w:t>Double space between paragraphs.</w:t>
      </w:r>
    </w:p>
    <w:p w14:paraId="2502E3E5" w14:textId="77777777" w:rsidR="00A4393F" w:rsidRDefault="00A4393F" w:rsidP="00A4393F">
      <w:pPr>
        <w:rPr>
          <w:sz w:val="26"/>
          <w:szCs w:val="26"/>
        </w:rPr>
      </w:pPr>
    </w:p>
    <w:p w14:paraId="7AED9B6F" w14:textId="77777777" w:rsidR="00A4393F" w:rsidRPr="00E16B1E" w:rsidRDefault="00A4393F" w:rsidP="00A81394">
      <w:pPr>
        <w:pStyle w:val="ListParagraph"/>
        <w:numPr>
          <w:ilvl w:val="0"/>
          <w:numId w:val="3"/>
        </w:numPr>
        <w:ind w:left="900" w:hanging="180"/>
        <w:rPr>
          <w:sz w:val="24"/>
          <w:szCs w:val="24"/>
        </w:rPr>
      </w:pPr>
      <w:r w:rsidRPr="00E16B1E">
        <w:rPr>
          <w:sz w:val="24"/>
          <w:szCs w:val="24"/>
        </w:rPr>
        <w:t xml:space="preserve">Use bullets, numbers, or </w:t>
      </w:r>
      <w:proofErr w:type="gramStart"/>
      <w:r w:rsidRPr="00E16B1E">
        <w:rPr>
          <w:sz w:val="24"/>
          <w:szCs w:val="24"/>
        </w:rPr>
        <w:t>lower case</w:t>
      </w:r>
      <w:proofErr w:type="gramEnd"/>
      <w:r w:rsidRPr="00E16B1E">
        <w:rPr>
          <w:sz w:val="24"/>
          <w:szCs w:val="24"/>
        </w:rPr>
        <w:t xml:space="preserve"> letters for subparagraphs.</w:t>
      </w:r>
    </w:p>
    <w:p w14:paraId="0870E9F6" w14:textId="77777777" w:rsidR="00A4393F" w:rsidRPr="00E16B1E" w:rsidRDefault="00A4393F" w:rsidP="00A81394">
      <w:pPr>
        <w:pStyle w:val="ListParagraph"/>
        <w:ind w:left="900" w:hanging="180"/>
        <w:rPr>
          <w:sz w:val="24"/>
          <w:szCs w:val="24"/>
        </w:rPr>
      </w:pPr>
    </w:p>
    <w:p w14:paraId="6ECC46ED" w14:textId="77777777" w:rsidR="00A4393F" w:rsidRPr="00E16B1E" w:rsidRDefault="00A4393F" w:rsidP="00A81394">
      <w:pPr>
        <w:pStyle w:val="ListParagraph"/>
        <w:numPr>
          <w:ilvl w:val="0"/>
          <w:numId w:val="3"/>
        </w:numPr>
        <w:ind w:left="900" w:hanging="180"/>
        <w:rPr>
          <w:sz w:val="24"/>
          <w:szCs w:val="24"/>
        </w:rPr>
      </w:pPr>
      <w:r w:rsidRPr="00E16B1E">
        <w:rPr>
          <w:sz w:val="24"/>
          <w:szCs w:val="24"/>
        </w:rPr>
        <w:t xml:space="preserve">Double space between subparagraphs and indent them an additional </w:t>
      </w:r>
      <w:proofErr w:type="gramStart"/>
      <w:r w:rsidRPr="00E16B1E">
        <w:rPr>
          <w:sz w:val="24"/>
          <w:szCs w:val="24"/>
        </w:rPr>
        <w:t>one half</w:t>
      </w:r>
      <w:proofErr w:type="gramEnd"/>
      <w:r w:rsidRPr="00E16B1E">
        <w:rPr>
          <w:sz w:val="24"/>
          <w:szCs w:val="24"/>
        </w:rPr>
        <w:t xml:space="preserve"> inch.</w:t>
      </w:r>
    </w:p>
    <w:p w14:paraId="2DC9D3A8" w14:textId="77777777" w:rsidR="00F80707" w:rsidRPr="00E16B1E" w:rsidRDefault="00F80707" w:rsidP="00F80707">
      <w:pPr>
        <w:rPr>
          <w:sz w:val="24"/>
          <w:szCs w:val="24"/>
        </w:rPr>
      </w:pPr>
    </w:p>
    <w:p w14:paraId="32C99AB1" w14:textId="77777777" w:rsidR="00A4060A" w:rsidRDefault="006E09F7" w:rsidP="006E09F7">
      <w:pPr>
        <w:ind w:left="720"/>
        <w:rPr>
          <w:sz w:val="24"/>
          <w:szCs w:val="24"/>
        </w:rPr>
      </w:pPr>
      <w:r>
        <w:rPr>
          <w:sz w:val="24"/>
          <w:szCs w:val="24"/>
        </w:rPr>
        <w:t>B</w:t>
      </w:r>
      <w:r w:rsidR="00A4393F" w:rsidRPr="00E16B1E">
        <w:rPr>
          <w:sz w:val="24"/>
          <w:szCs w:val="24"/>
        </w:rPr>
        <w:t xml:space="preserve">egin a </w:t>
      </w:r>
      <w:r w:rsidR="0037780D" w:rsidRPr="00E16B1E">
        <w:rPr>
          <w:sz w:val="24"/>
          <w:szCs w:val="24"/>
        </w:rPr>
        <w:t>paragraph near the end of a page when you have room for a least two lines for</w:t>
      </w:r>
    </w:p>
    <w:p w14:paraId="7B4036CA" w14:textId="77777777" w:rsidR="0037780D" w:rsidRPr="00E16B1E" w:rsidRDefault="0037780D" w:rsidP="00A4060A">
      <w:pPr>
        <w:rPr>
          <w:sz w:val="24"/>
          <w:szCs w:val="24"/>
        </w:rPr>
      </w:pPr>
      <w:r w:rsidRPr="00E16B1E">
        <w:rPr>
          <w:sz w:val="24"/>
          <w:szCs w:val="24"/>
        </w:rPr>
        <w:t>that page, and only carry a paragraph over to the next page if you have at least two lines on that page.</w:t>
      </w:r>
    </w:p>
    <w:p w14:paraId="6982CFF4" w14:textId="77777777" w:rsidR="00FD77BE" w:rsidRPr="00E16B1E" w:rsidRDefault="00FD77BE" w:rsidP="00A4393F">
      <w:pPr>
        <w:rPr>
          <w:sz w:val="24"/>
          <w:szCs w:val="24"/>
        </w:rPr>
      </w:pPr>
    </w:p>
    <w:p w14:paraId="5A70A51F" w14:textId="77777777" w:rsidR="00FD77BE" w:rsidRPr="00E16B1E" w:rsidRDefault="00236E89" w:rsidP="00A4393F">
      <w:pPr>
        <w:rPr>
          <w:sz w:val="24"/>
          <w:szCs w:val="24"/>
        </w:rPr>
      </w:pPr>
      <w:r w:rsidRPr="00E16B1E">
        <w:rPr>
          <w:sz w:val="24"/>
          <w:szCs w:val="24"/>
        </w:rPr>
        <w:tab/>
      </w:r>
      <w:r w:rsidR="00FD77BE" w:rsidRPr="00E16B1E">
        <w:rPr>
          <w:sz w:val="24"/>
          <w:szCs w:val="24"/>
        </w:rPr>
        <w:t xml:space="preserve">Do not include a signature block on letters that the Secretary </w:t>
      </w:r>
      <w:r w:rsidR="006E09F7">
        <w:rPr>
          <w:sz w:val="24"/>
          <w:szCs w:val="24"/>
        </w:rPr>
        <w:t xml:space="preserve">or Deputy </w:t>
      </w:r>
      <w:r w:rsidR="0037780D" w:rsidRPr="00E16B1E">
        <w:rPr>
          <w:sz w:val="24"/>
          <w:szCs w:val="24"/>
        </w:rPr>
        <w:t>shall</w:t>
      </w:r>
      <w:r w:rsidR="00FD77BE" w:rsidRPr="00E16B1E">
        <w:rPr>
          <w:sz w:val="24"/>
          <w:szCs w:val="24"/>
        </w:rPr>
        <w:t xml:space="preserve"> sign.  </w:t>
      </w:r>
    </w:p>
    <w:p w14:paraId="2E7B7C2A" w14:textId="77777777" w:rsidR="005B2E80" w:rsidRPr="00E16B1E" w:rsidRDefault="005B2E80">
      <w:pPr>
        <w:rPr>
          <w:sz w:val="24"/>
          <w:szCs w:val="24"/>
        </w:rPr>
      </w:pPr>
    </w:p>
    <w:p w14:paraId="5257324B" w14:textId="77777777" w:rsidR="00236E89" w:rsidRPr="00E16B1E" w:rsidRDefault="00D7703C" w:rsidP="00E16B1E">
      <w:pPr>
        <w:ind w:left="4680"/>
        <w:rPr>
          <w:sz w:val="24"/>
          <w:szCs w:val="24"/>
        </w:rPr>
      </w:pPr>
      <w:r w:rsidRPr="00E16B1E">
        <w:rPr>
          <w:sz w:val="24"/>
          <w:szCs w:val="24"/>
        </w:rPr>
        <w:t>Sincerely,</w:t>
      </w:r>
      <w:r w:rsidR="00FD77BE" w:rsidRPr="00E16B1E">
        <w:rPr>
          <w:sz w:val="24"/>
          <w:szCs w:val="24"/>
        </w:rPr>
        <w:t xml:space="preserve"> (begin at </w:t>
      </w:r>
      <w:r w:rsidR="008956ED" w:rsidRPr="00E16B1E">
        <w:rPr>
          <w:sz w:val="24"/>
          <w:szCs w:val="24"/>
        </w:rPr>
        <w:t>center of page</w:t>
      </w:r>
      <w:r w:rsidR="00FD77BE" w:rsidRPr="00E16B1E">
        <w:rPr>
          <w:sz w:val="24"/>
          <w:szCs w:val="24"/>
        </w:rPr>
        <w:t xml:space="preserve">, </w:t>
      </w:r>
      <w:r w:rsidR="00821DAF">
        <w:rPr>
          <w:sz w:val="24"/>
          <w:szCs w:val="24"/>
        </w:rPr>
        <w:t>1</w:t>
      </w:r>
      <w:r w:rsidR="00FD77BE" w:rsidRPr="00E16B1E">
        <w:rPr>
          <w:sz w:val="24"/>
          <w:szCs w:val="24"/>
        </w:rPr>
        <w:t xml:space="preserve"> blank </w:t>
      </w:r>
      <w:r w:rsidR="0037780D" w:rsidRPr="00E16B1E">
        <w:rPr>
          <w:sz w:val="24"/>
          <w:szCs w:val="24"/>
        </w:rPr>
        <w:t xml:space="preserve">    </w:t>
      </w:r>
    </w:p>
    <w:p w14:paraId="76315BAF" w14:textId="77777777" w:rsidR="008956ED" w:rsidRPr="00E16B1E" w:rsidRDefault="0037780D" w:rsidP="00E16B1E">
      <w:pPr>
        <w:ind w:left="4680"/>
        <w:rPr>
          <w:sz w:val="24"/>
          <w:szCs w:val="24"/>
        </w:rPr>
      </w:pPr>
      <w:r w:rsidRPr="00E16B1E">
        <w:rPr>
          <w:sz w:val="24"/>
          <w:szCs w:val="24"/>
        </w:rPr>
        <w:t xml:space="preserve">   </w:t>
      </w:r>
      <w:r w:rsidR="00A81394">
        <w:rPr>
          <w:sz w:val="24"/>
          <w:szCs w:val="24"/>
        </w:rPr>
        <w:t xml:space="preserve">                 </w:t>
      </w:r>
      <w:r w:rsidRPr="00E16B1E">
        <w:rPr>
          <w:sz w:val="24"/>
          <w:szCs w:val="24"/>
        </w:rPr>
        <w:t xml:space="preserve">line from </w:t>
      </w:r>
      <w:r w:rsidR="00236E89" w:rsidRPr="00E16B1E">
        <w:rPr>
          <w:sz w:val="24"/>
          <w:szCs w:val="24"/>
        </w:rPr>
        <w:t>last line of text)</w:t>
      </w:r>
    </w:p>
    <w:p w14:paraId="5E972CC0" w14:textId="77777777" w:rsidR="00F80707" w:rsidRPr="00E16B1E" w:rsidRDefault="00F80707" w:rsidP="0037780D">
      <w:pPr>
        <w:ind w:left="4320"/>
        <w:rPr>
          <w:sz w:val="24"/>
          <w:szCs w:val="24"/>
        </w:rPr>
      </w:pPr>
    </w:p>
    <w:p w14:paraId="689CBC68" w14:textId="77777777" w:rsidR="008956ED" w:rsidRPr="00E16B1E" w:rsidRDefault="00E16B1E" w:rsidP="00E16B1E">
      <w:pPr>
        <w:tabs>
          <w:tab w:val="left" w:pos="4320"/>
          <w:tab w:val="left" w:pos="4770"/>
        </w:tabs>
        <w:ind w:left="4680" w:hanging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956ED" w:rsidRPr="00E16B1E">
        <w:rPr>
          <w:sz w:val="24"/>
          <w:szCs w:val="24"/>
        </w:rPr>
        <w:t>(</w:t>
      </w:r>
      <w:r w:rsidR="0037780D" w:rsidRPr="00A81394">
        <w:rPr>
          <w:sz w:val="18"/>
          <w:szCs w:val="24"/>
        </w:rPr>
        <w:t>No signature block; l</w:t>
      </w:r>
      <w:r w:rsidR="00FD77BE" w:rsidRPr="00A81394">
        <w:rPr>
          <w:sz w:val="18"/>
          <w:szCs w:val="24"/>
        </w:rPr>
        <w:t xml:space="preserve">eave </w:t>
      </w:r>
      <w:r w:rsidR="00821DAF">
        <w:rPr>
          <w:sz w:val="18"/>
          <w:szCs w:val="24"/>
        </w:rPr>
        <w:t>5</w:t>
      </w:r>
      <w:r w:rsidR="00E22C10" w:rsidRPr="00A81394">
        <w:rPr>
          <w:sz w:val="18"/>
          <w:szCs w:val="24"/>
        </w:rPr>
        <w:t xml:space="preserve"> blank lines</w:t>
      </w:r>
      <w:r w:rsidRPr="00A81394">
        <w:rPr>
          <w:sz w:val="18"/>
          <w:szCs w:val="24"/>
        </w:rPr>
        <w:t xml:space="preserve"> for </w:t>
      </w:r>
      <w:r w:rsidR="008956ED" w:rsidRPr="00A81394">
        <w:rPr>
          <w:sz w:val="18"/>
          <w:szCs w:val="24"/>
        </w:rPr>
        <w:t>signature</w:t>
      </w:r>
      <w:r w:rsidR="008956ED" w:rsidRPr="00E16B1E">
        <w:rPr>
          <w:sz w:val="24"/>
          <w:szCs w:val="24"/>
        </w:rPr>
        <w:t>)</w:t>
      </w:r>
    </w:p>
    <w:p w14:paraId="5FF4C8E2" w14:textId="77777777" w:rsidR="00A81394" w:rsidRDefault="00A81394" w:rsidP="002A3780">
      <w:pPr>
        <w:rPr>
          <w:sz w:val="24"/>
          <w:szCs w:val="24"/>
        </w:rPr>
      </w:pPr>
    </w:p>
    <w:p w14:paraId="4CCB5D8B" w14:textId="77777777" w:rsidR="00D21148" w:rsidRPr="00E16B1E" w:rsidRDefault="00D21148" w:rsidP="002A3780">
      <w:pPr>
        <w:rPr>
          <w:sz w:val="24"/>
          <w:szCs w:val="24"/>
        </w:rPr>
      </w:pPr>
      <w:r w:rsidRPr="00E16B1E">
        <w:rPr>
          <w:sz w:val="24"/>
          <w:szCs w:val="24"/>
        </w:rPr>
        <w:t>Enclosure</w:t>
      </w:r>
      <w:r w:rsidR="006E09F7">
        <w:rPr>
          <w:sz w:val="24"/>
          <w:szCs w:val="24"/>
        </w:rPr>
        <w:t>(s)</w:t>
      </w:r>
      <w:r w:rsidRPr="00E16B1E">
        <w:rPr>
          <w:sz w:val="24"/>
          <w:szCs w:val="24"/>
        </w:rPr>
        <w:t>:</w:t>
      </w:r>
    </w:p>
    <w:p w14:paraId="30D0765D" w14:textId="77777777" w:rsidR="00D21148" w:rsidRPr="00E16B1E" w:rsidRDefault="00D21148" w:rsidP="002A3780">
      <w:pPr>
        <w:rPr>
          <w:sz w:val="24"/>
          <w:szCs w:val="24"/>
        </w:rPr>
      </w:pPr>
      <w:r w:rsidRPr="00E16B1E">
        <w:rPr>
          <w:sz w:val="24"/>
          <w:szCs w:val="24"/>
        </w:rPr>
        <w:t xml:space="preserve">(Title of enclosure or </w:t>
      </w:r>
      <w:proofErr w:type="gramStart"/>
      <w:r w:rsidRPr="00E16B1E">
        <w:rPr>
          <w:sz w:val="24"/>
          <w:szCs w:val="24"/>
        </w:rPr>
        <w:t>As</w:t>
      </w:r>
      <w:proofErr w:type="gramEnd"/>
      <w:r w:rsidRPr="00E16B1E">
        <w:rPr>
          <w:sz w:val="24"/>
          <w:szCs w:val="24"/>
        </w:rPr>
        <w:t xml:space="preserve"> stated</w:t>
      </w:r>
      <w:r w:rsidR="00FC7F78" w:rsidRPr="00E16B1E">
        <w:rPr>
          <w:sz w:val="24"/>
          <w:szCs w:val="24"/>
        </w:rPr>
        <w:t>)</w:t>
      </w:r>
    </w:p>
    <w:p w14:paraId="48599198" w14:textId="77777777" w:rsidR="00D21148" w:rsidRDefault="00821DAF" w:rsidP="002A3780">
      <w:pPr>
        <w:rPr>
          <w:sz w:val="26"/>
          <w:szCs w:val="26"/>
        </w:rPr>
      </w:pPr>
      <w:r w:rsidRPr="00B06889">
        <w:rPr>
          <w:sz w:val="24"/>
          <w:szCs w:val="24"/>
        </w:rPr>
        <w:t>(</w:t>
      </w:r>
      <w:r>
        <w:rPr>
          <w:sz w:val="18"/>
          <w:szCs w:val="24"/>
        </w:rPr>
        <w:t>1 blank line below</w:t>
      </w:r>
      <w:r w:rsidRPr="00A81394">
        <w:rPr>
          <w:sz w:val="18"/>
          <w:szCs w:val="24"/>
        </w:rPr>
        <w:t xml:space="preserve"> enclosure or signature block</w:t>
      </w:r>
      <w:r w:rsidRPr="00B06889">
        <w:rPr>
          <w:sz w:val="24"/>
          <w:szCs w:val="24"/>
        </w:rPr>
        <w:t>)</w:t>
      </w:r>
    </w:p>
    <w:p w14:paraId="2F335CD2" w14:textId="77777777" w:rsidR="008956ED" w:rsidRPr="00B06889" w:rsidRDefault="008956ED" w:rsidP="002A3780">
      <w:pPr>
        <w:rPr>
          <w:sz w:val="24"/>
          <w:szCs w:val="24"/>
        </w:rPr>
      </w:pPr>
      <w:r w:rsidRPr="00B06889">
        <w:rPr>
          <w:sz w:val="24"/>
          <w:szCs w:val="24"/>
        </w:rPr>
        <w:t xml:space="preserve">cc:  </w:t>
      </w:r>
    </w:p>
    <w:p w14:paraId="607CADA4" w14:textId="77777777" w:rsidR="008956ED" w:rsidRPr="00B06889" w:rsidRDefault="008956ED" w:rsidP="002A3780">
      <w:pPr>
        <w:rPr>
          <w:sz w:val="24"/>
          <w:szCs w:val="24"/>
        </w:rPr>
      </w:pPr>
      <w:r w:rsidRPr="00B06889">
        <w:rPr>
          <w:sz w:val="24"/>
          <w:szCs w:val="24"/>
        </w:rPr>
        <w:t xml:space="preserve">The Honorable John B. </w:t>
      </w:r>
      <w:r w:rsidR="00A81394">
        <w:rPr>
          <w:sz w:val="24"/>
          <w:szCs w:val="24"/>
        </w:rPr>
        <w:t>Smith</w:t>
      </w:r>
    </w:p>
    <w:p w14:paraId="2A1E661D" w14:textId="77777777" w:rsidR="009C650D" w:rsidRPr="00B06889" w:rsidRDefault="008956ED">
      <w:pPr>
        <w:rPr>
          <w:sz w:val="24"/>
          <w:szCs w:val="24"/>
        </w:rPr>
      </w:pPr>
      <w:r w:rsidRPr="00B06889">
        <w:rPr>
          <w:sz w:val="24"/>
          <w:szCs w:val="24"/>
        </w:rPr>
        <w:t>Ranking Member</w:t>
      </w:r>
    </w:p>
    <w:sectPr w:rsidR="009C650D" w:rsidRPr="00B06889" w:rsidSect="00E3060B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0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996D4" w14:textId="77777777" w:rsidR="008F53B8" w:rsidRDefault="008F53B8">
      <w:r>
        <w:separator/>
      </w:r>
    </w:p>
  </w:endnote>
  <w:endnote w:type="continuationSeparator" w:id="0">
    <w:p w14:paraId="00315D51" w14:textId="77777777" w:rsidR="008F53B8" w:rsidRDefault="008F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71538" w14:textId="77777777" w:rsidR="0037780D" w:rsidRDefault="009A0543" w:rsidP="009036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778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65C28F" w14:textId="77777777" w:rsidR="0037780D" w:rsidRDefault="0037780D" w:rsidP="009C650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798C" w14:textId="77777777" w:rsidR="0037780D" w:rsidRDefault="009A0543" w:rsidP="009036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7780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09F7">
      <w:rPr>
        <w:rStyle w:val="PageNumber"/>
        <w:noProof/>
      </w:rPr>
      <w:t>2</w:t>
    </w:r>
    <w:r>
      <w:rPr>
        <w:rStyle w:val="PageNumber"/>
      </w:rPr>
      <w:fldChar w:fldCharType="end"/>
    </w:r>
  </w:p>
  <w:p w14:paraId="4464A210" w14:textId="77777777" w:rsidR="0037780D" w:rsidRDefault="0037780D" w:rsidP="009C650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F4A3" w14:textId="77777777" w:rsidR="0037780D" w:rsidRDefault="0037780D" w:rsidP="002A378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9725E" w14:textId="77777777" w:rsidR="008F53B8" w:rsidRDefault="008F53B8">
      <w:r>
        <w:separator/>
      </w:r>
    </w:p>
  </w:footnote>
  <w:footnote w:type="continuationSeparator" w:id="0">
    <w:p w14:paraId="12289732" w14:textId="77777777" w:rsidR="008F53B8" w:rsidRDefault="008F5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4142" w14:textId="77777777" w:rsidR="0037780D" w:rsidRPr="00E3060B" w:rsidRDefault="0037780D" w:rsidP="002A3780">
    <w:pPr>
      <w:pStyle w:val="Header"/>
      <w:jc w:val="center"/>
      <w:rPr>
        <w:color w:val="00B050"/>
        <w:sz w:val="26"/>
        <w:szCs w:val="26"/>
      </w:rPr>
    </w:pPr>
    <w:r w:rsidRPr="00E3060B">
      <w:rPr>
        <w:color w:val="00B050"/>
        <w:sz w:val="26"/>
        <w:szCs w:val="26"/>
      </w:rPr>
      <w:t>Sample Secretary of Defense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B236A"/>
    <w:multiLevelType w:val="hybridMultilevel"/>
    <w:tmpl w:val="B56A4F06"/>
    <w:lvl w:ilvl="0" w:tplc="360AA9CA">
      <w:start w:val="2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D92614"/>
    <w:multiLevelType w:val="hybridMultilevel"/>
    <w:tmpl w:val="201E95AA"/>
    <w:lvl w:ilvl="0" w:tplc="360AA9CA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E706770"/>
    <w:multiLevelType w:val="hybridMultilevel"/>
    <w:tmpl w:val="EE7456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71941031">
    <w:abstractNumId w:val="1"/>
  </w:num>
  <w:num w:numId="2" w16cid:durableId="867327966">
    <w:abstractNumId w:val="0"/>
  </w:num>
  <w:num w:numId="3" w16cid:durableId="329450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6FF7"/>
    <w:rsid w:val="00050B3B"/>
    <w:rsid w:val="000552F6"/>
    <w:rsid w:val="00067C6E"/>
    <w:rsid w:val="00140926"/>
    <w:rsid w:val="0016430D"/>
    <w:rsid w:val="0019394B"/>
    <w:rsid w:val="00236E89"/>
    <w:rsid w:val="002619E5"/>
    <w:rsid w:val="002A0B44"/>
    <w:rsid w:val="002A3780"/>
    <w:rsid w:val="00313F39"/>
    <w:rsid w:val="00345308"/>
    <w:rsid w:val="003557B4"/>
    <w:rsid w:val="00356A07"/>
    <w:rsid w:val="0037780D"/>
    <w:rsid w:val="00486F04"/>
    <w:rsid w:val="004C09DA"/>
    <w:rsid w:val="004D6686"/>
    <w:rsid w:val="00554568"/>
    <w:rsid w:val="005570BD"/>
    <w:rsid w:val="005A7EB7"/>
    <w:rsid w:val="005B2E80"/>
    <w:rsid w:val="00607B90"/>
    <w:rsid w:val="00625602"/>
    <w:rsid w:val="00666CAD"/>
    <w:rsid w:val="00671E81"/>
    <w:rsid w:val="006B19AB"/>
    <w:rsid w:val="006B3532"/>
    <w:rsid w:val="006E09F7"/>
    <w:rsid w:val="00743912"/>
    <w:rsid w:val="007467A8"/>
    <w:rsid w:val="00746A85"/>
    <w:rsid w:val="007B324C"/>
    <w:rsid w:val="007C4C35"/>
    <w:rsid w:val="007E58EC"/>
    <w:rsid w:val="0081069C"/>
    <w:rsid w:val="00821DAF"/>
    <w:rsid w:val="008956ED"/>
    <w:rsid w:val="008F4408"/>
    <w:rsid w:val="008F53B8"/>
    <w:rsid w:val="0090365D"/>
    <w:rsid w:val="009168F3"/>
    <w:rsid w:val="009A0543"/>
    <w:rsid w:val="009A6285"/>
    <w:rsid w:val="009B6371"/>
    <w:rsid w:val="009C650D"/>
    <w:rsid w:val="00A13908"/>
    <w:rsid w:val="00A4060A"/>
    <w:rsid w:val="00A4393F"/>
    <w:rsid w:val="00A52356"/>
    <w:rsid w:val="00A557D0"/>
    <w:rsid w:val="00A81394"/>
    <w:rsid w:val="00AD0923"/>
    <w:rsid w:val="00B06889"/>
    <w:rsid w:val="00C45751"/>
    <w:rsid w:val="00C53D8D"/>
    <w:rsid w:val="00C567A0"/>
    <w:rsid w:val="00C7156E"/>
    <w:rsid w:val="00C9049B"/>
    <w:rsid w:val="00CA080F"/>
    <w:rsid w:val="00CA62FB"/>
    <w:rsid w:val="00CE684E"/>
    <w:rsid w:val="00D21148"/>
    <w:rsid w:val="00D22439"/>
    <w:rsid w:val="00D2779E"/>
    <w:rsid w:val="00D7703C"/>
    <w:rsid w:val="00D771C1"/>
    <w:rsid w:val="00E16B1E"/>
    <w:rsid w:val="00E2210E"/>
    <w:rsid w:val="00E22C10"/>
    <w:rsid w:val="00E3060B"/>
    <w:rsid w:val="00E526C5"/>
    <w:rsid w:val="00ED5614"/>
    <w:rsid w:val="00F26F34"/>
    <w:rsid w:val="00F54734"/>
    <w:rsid w:val="00F80707"/>
    <w:rsid w:val="00F96FF7"/>
    <w:rsid w:val="00FA0DC4"/>
    <w:rsid w:val="00FB32D1"/>
    <w:rsid w:val="00FC7F78"/>
    <w:rsid w:val="00FD77BE"/>
    <w:rsid w:val="00FE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34B1BA25"/>
  <w15:chartTrackingRefBased/>
  <w15:docId w15:val="{9F468635-4BA9-49D8-BB58-7539BA40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62FB"/>
  </w:style>
  <w:style w:type="paragraph" w:styleId="Heading1">
    <w:name w:val="heading 1"/>
    <w:basedOn w:val="Normal"/>
    <w:next w:val="Normal"/>
    <w:qFormat/>
    <w:rsid w:val="00CA62FB"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rsid w:val="00CA62FB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CA62FB"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C65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650D"/>
  </w:style>
  <w:style w:type="paragraph" w:styleId="Header">
    <w:name w:val="header"/>
    <w:basedOn w:val="Normal"/>
    <w:rsid w:val="002A378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43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s\SecDef%20External%20Memo%20and%20Letter\SD%20External%20Letter_SAMP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SD External Letter_SAMPLE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27, 2003</vt:lpstr>
    </vt:vector>
  </TitlesOfParts>
  <Company>Department of State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27, 2003</dc:title>
  <dc:subject/>
  <dc:creator>walshj</dc:creator>
  <cp:keywords/>
  <cp:lastModifiedBy>Mcquain, Jason M CIV WHS ESD (USA)</cp:lastModifiedBy>
  <cp:revision>2</cp:revision>
  <cp:lastPrinted>2010-06-02T14:28:00Z</cp:lastPrinted>
  <dcterms:created xsi:type="dcterms:W3CDTF">2024-10-08T13:45:00Z</dcterms:created>
  <dcterms:modified xsi:type="dcterms:W3CDTF">2024-10-08T13:45:00Z</dcterms:modified>
</cp:coreProperties>
</file>