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8064" w14:textId="22BA07A8" w:rsidR="00FE0B98" w:rsidRPr="00E16B1E" w:rsidRDefault="00184421">
      <w:pPr>
        <w:rPr>
          <w:sz w:val="24"/>
          <w:szCs w:val="24"/>
        </w:rPr>
      </w:pPr>
      <w:r>
        <w:rPr>
          <w:sz w:val="24"/>
          <w:szCs w:val="24"/>
        </w:rPr>
        <w:t xml:space="preserve">Mr./Ms./Title </w:t>
      </w:r>
      <w:proofErr w:type="spellStart"/>
      <w:r>
        <w:rPr>
          <w:sz w:val="24"/>
          <w:szCs w:val="24"/>
        </w:rPr>
        <w:t>Fname</w:t>
      </w:r>
      <w:proofErr w:type="spellEnd"/>
      <w:r>
        <w:rPr>
          <w:sz w:val="24"/>
          <w:szCs w:val="24"/>
        </w:rPr>
        <w:t xml:space="preserve"> MI. </w:t>
      </w:r>
      <w:proofErr w:type="spellStart"/>
      <w:r>
        <w:rPr>
          <w:sz w:val="24"/>
          <w:szCs w:val="24"/>
        </w:rPr>
        <w:t>Lname</w:t>
      </w:r>
      <w:proofErr w:type="spellEnd"/>
    </w:p>
    <w:p w14:paraId="175F5A84" w14:textId="115405F6" w:rsidR="005B2E80" w:rsidRPr="00E16B1E" w:rsidRDefault="0018442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Address Line 1</w:t>
      </w:r>
    </w:p>
    <w:p w14:paraId="10721F92" w14:textId="53C1B273" w:rsidR="00184421" w:rsidRPr="00E16B1E" w:rsidRDefault="00184421" w:rsidP="0018442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Address Line 2</w:t>
      </w:r>
    </w:p>
    <w:p w14:paraId="0F16AE34" w14:textId="107F1730" w:rsidR="008956ED" w:rsidRPr="00E16B1E" w:rsidRDefault="00184421">
      <w:pPr>
        <w:rPr>
          <w:sz w:val="24"/>
          <w:szCs w:val="24"/>
        </w:rPr>
      </w:pPr>
      <w:r>
        <w:rPr>
          <w:sz w:val="24"/>
          <w:szCs w:val="24"/>
        </w:rPr>
        <w:t>City</w:t>
      </w:r>
      <w:r w:rsidR="008956ED" w:rsidRPr="00E16B1E">
        <w:rPr>
          <w:sz w:val="24"/>
          <w:szCs w:val="24"/>
        </w:rPr>
        <w:t xml:space="preserve">, </w:t>
      </w:r>
      <w:r>
        <w:rPr>
          <w:sz w:val="24"/>
          <w:szCs w:val="24"/>
        </w:rPr>
        <w:t>ST  Zip+4</w:t>
      </w:r>
    </w:p>
    <w:p w14:paraId="7425C034" w14:textId="77777777" w:rsidR="005B2E80" w:rsidRPr="00E16B1E" w:rsidRDefault="005B2E80">
      <w:pPr>
        <w:rPr>
          <w:sz w:val="24"/>
          <w:szCs w:val="24"/>
        </w:rPr>
      </w:pPr>
    </w:p>
    <w:p w14:paraId="674B7762" w14:textId="1C32A90D" w:rsidR="005B2E80" w:rsidRPr="00E16B1E" w:rsidRDefault="00184421">
      <w:pPr>
        <w:rPr>
          <w:sz w:val="24"/>
          <w:szCs w:val="24"/>
        </w:rPr>
      </w:pPr>
      <w:r w:rsidRPr="00184421">
        <w:rPr>
          <w:sz w:val="24"/>
          <w:szCs w:val="24"/>
        </w:rPr>
        <w:t xml:space="preserve"> </w:t>
      </w:r>
      <w:r w:rsidR="006D1797">
        <w:rPr>
          <w:sz w:val="24"/>
          <w:szCs w:val="24"/>
        </w:rPr>
        <w:t xml:space="preserve">Dear </w:t>
      </w:r>
      <w:r>
        <w:rPr>
          <w:sz w:val="24"/>
          <w:szCs w:val="24"/>
        </w:rPr>
        <w:t xml:space="preserve">Mr./Ms./Title </w:t>
      </w:r>
      <w:proofErr w:type="spellStart"/>
      <w:r>
        <w:rPr>
          <w:sz w:val="24"/>
          <w:szCs w:val="24"/>
        </w:rPr>
        <w:t>Lname</w:t>
      </w:r>
      <w:proofErr w:type="spellEnd"/>
      <w:r w:rsidR="005B2E80" w:rsidRPr="00E16B1E">
        <w:rPr>
          <w:sz w:val="24"/>
          <w:szCs w:val="24"/>
        </w:rPr>
        <w:t>:</w:t>
      </w:r>
    </w:p>
    <w:p w14:paraId="552FEB67" w14:textId="77777777" w:rsidR="005B2E80" w:rsidRPr="00FE0B98" w:rsidRDefault="005B2E80">
      <w:pPr>
        <w:rPr>
          <w:sz w:val="26"/>
          <w:szCs w:val="26"/>
        </w:rPr>
      </w:pPr>
    </w:p>
    <w:p w14:paraId="2A66B17A" w14:textId="53530A0D" w:rsidR="005B2E80" w:rsidRPr="00E16B1E" w:rsidRDefault="006D1797" w:rsidP="00236E89">
      <w:pPr>
        <w:tabs>
          <w:tab w:val="left" w:pos="468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Paragraph 1</w:t>
      </w:r>
      <w:r w:rsidR="0037780D" w:rsidRPr="00E16B1E">
        <w:rPr>
          <w:sz w:val="24"/>
          <w:szCs w:val="24"/>
        </w:rPr>
        <w:t>.</w:t>
      </w:r>
    </w:p>
    <w:p w14:paraId="40B34DBE" w14:textId="77777777" w:rsidR="002A3780" w:rsidRPr="00E16B1E" w:rsidRDefault="002A3780" w:rsidP="00A557D0">
      <w:pPr>
        <w:ind w:firstLine="720"/>
        <w:rPr>
          <w:sz w:val="24"/>
          <w:szCs w:val="24"/>
        </w:rPr>
      </w:pPr>
    </w:p>
    <w:p w14:paraId="39BA433F" w14:textId="34251BB6" w:rsidR="002A3780" w:rsidRPr="00E16B1E" w:rsidRDefault="006D1797" w:rsidP="002A378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Paragraph </w:t>
      </w:r>
      <w:r>
        <w:rPr>
          <w:sz w:val="24"/>
          <w:szCs w:val="24"/>
        </w:rPr>
        <w:t>2</w:t>
      </w:r>
      <w:r w:rsidR="00356A07" w:rsidRPr="00E16B1E">
        <w:rPr>
          <w:sz w:val="24"/>
          <w:szCs w:val="24"/>
        </w:rPr>
        <w:t>.</w:t>
      </w:r>
    </w:p>
    <w:p w14:paraId="39B29DD5" w14:textId="77777777" w:rsidR="00A4393F" w:rsidRDefault="00A4393F" w:rsidP="00A4393F">
      <w:pPr>
        <w:rPr>
          <w:sz w:val="26"/>
          <w:szCs w:val="26"/>
        </w:rPr>
      </w:pPr>
    </w:p>
    <w:p w14:paraId="145DB4F8" w14:textId="3F53C211" w:rsidR="00A4393F" w:rsidRPr="00E16B1E" w:rsidRDefault="006D1797" w:rsidP="00A81394">
      <w:pPr>
        <w:pStyle w:val="ListParagraph"/>
        <w:numPr>
          <w:ilvl w:val="0"/>
          <w:numId w:val="3"/>
        </w:numPr>
        <w:ind w:left="900" w:hanging="180"/>
        <w:rPr>
          <w:sz w:val="24"/>
          <w:szCs w:val="24"/>
        </w:rPr>
      </w:pPr>
      <w:r>
        <w:rPr>
          <w:sz w:val="24"/>
          <w:szCs w:val="24"/>
        </w:rPr>
        <w:t>Bullet 1</w:t>
      </w:r>
      <w:r w:rsidR="00A4393F" w:rsidRPr="00E16B1E">
        <w:rPr>
          <w:sz w:val="24"/>
          <w:szCs w:val="24"/>
        </w:rPr>
        <w:t>.</w:t>
      </w:r>
    </w:p>
    <w:p w14:paraId="69F45799" w14:textId="77777777" w:rsidR="00A4393F" w:rsidRPr="00E16B1E" w:rsidRDefault="00A4393F" w:rsidP="00A81394">
      <w:pPr>
        <w:pStyle w:val="ListParagraph"/>
        <w:ind w:left="900" w:hanging="180"/>
        <w:rPr>
          <w:sz w:val="24"/>
          <w:szCs w:val="24"/>
        </w:rPr>
      </w:pPr>
    </w:p>
    <w:p w14:paraId="5DD169B0" w14:textId="22CBA0CC" w:rsidR="00A4393F" w:rsidRPr="00E16B1E" w:rsidRDefault="006D1797" w:rsidP="00A81394">
      <w:pPr>
        <w:pStyle w:val="ListParagraph"/>
        <w:numPr>
          <w:ilvl w:val="0"/>
          <w:numId w:val="3"/>
        </w:numPr>
        <w:ind w:left="900" w:hanging="180"/>
        <w:rPr>
          <w:sz w:val="24"/>
          <w:szCs w:val="24"/>
        </w:rPr>
      </w:pPr>
      <w:r>
        <w:rPr>
          <w:sz w:val="24"/>
          <w:szCs w:val="24"/>
        </w:rPr>
        <w:t xml:space="preserve">Bullet </w:t>
      </w:r>
      <w:r>
        <w:rPr>
          <w:sz w:val="24"/>
          <w:szCs w:val="24"/>
        </w:rPr>
        <w:t>2</w:t>
      </w:r>
      <w:r w:rsidR="00A4393F" w:rsidRPr="00E16B1E">
        <w:rPr>
          <w:sz w:val="24"/>
          <w:szCs w:val="24"/>
        </w:rPr>
        <w:t>.</w:t>
      </w:r>
    </w:p>
    <w:p w14:paraId="45D06E5D" w14:textId="77777777" w:rsidR="00F80707" w:rsidRPr="00E16B1E" w:rsidRDefault="00F80707" w:rsidP="00F80707">
      <w:pPr>
        <w:rPr>
          <w:sz w:val="24"/>
          <w:szCs w:val="24"/>
        </w:rPr>
      </w:pPr>
    </w:p>
    <w:p w14:paraId="2F16EB61" w14:textId="689F2501" w:rsidR="0037780D" w:rsidRPr="00E16B1E" w:rsidRDefault="006D1797" w:rsidP="006D179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Paragraph </w:t>
      </w:r>
      <w:r>
        <w:rPr>
          <w:sz w:val="24"/>
          <w:szCs w:val="24"/>
        </w:rPr>
        <w:t>3</w:t>
      </w:r>
      <w:r w:rsidR="0037780D" w:rsidRPr="00E16B1E">
        <w:rPr>
          <w:sz w:val="24"/>
          <w:szCs w:val="24"/>
        </w:rPr>
        <w:t>.</w:t>
      </w:r>
    </w:p>
    <w:p w14:paraId="1D50B7AA" w14:textId="77777777" w:rsidR="00FD77BE" w:rsidRPr="00E16B1E" w:rsidRDefault="00FD77BE" w:rsidP="00A4393F">
      <w:pPr>
        <w:rPr>
          <w:sz w:val="24"/>
          <w:szCs w:val="24"/>
        </w:rPr>
      </w:pPr>
    </w:p>
    <w:p w14:paraId="3CA2BCEA" w14:textId="66DCDC32" w:rsidR="00FD77BE" w:rsidRPr="00E16B1E" w:rsidRDefault="00236E89" w:rsidP="00A4393F">
      <w:pPr>
        <w:rPr>
          <w:sz w:val="24"/>
          <w:szCs w:val="24"/>
        </w:rPr>
      </w:pPr>
      <w:r w:rsidRPr="00E16B1E">
        <w:rPr>
          <w:sz w:val="24"/>
          <w:szCs w:val="24"/>
        </w:rPr>
        <w:tab/>
      </w:r>
      <w:r w:rsidR="006D1797">
        <w:rPr>
          <w:sz w:val="24"/>
          <w:szCs w:val="24"/>
        </w:rPr>
        <w:t xml:space="preserve">Paragraph </w:t>
      </w:r>
      <w:r w:rsidR="006D1797">
        <w:rPr>
          <w:sz w:val="24"/>
          <w:szCs w:val="24"/>
        </w:rPr>
        <w:t>4</w:t>
      </w:r>
      <w:r w:rsidR="00FD77BE" w:rsidRPr="00E16B1E">
        <w:rPr>
          <w:sz w:val="24"/>
          <w:szCs w:val="24"/>
        </w:rPr>
        <w:t xml:space="preserve">.  </w:t>
      </w:r>
    </w:p>
    <w:p w14:paraId="4A3633C6" w14:textId="77777777" w:rsidR="005B2E80" w:rsidRPr="00E16B1E" w:rsidRDefault="005B2E80">
      <w:pPr>
        <w:rPr>
          <w:sz w:val="24"/>
          <w:szCs w:val="24"/>
        </w:rPr>
      </w:pPr>
    </w:p>
    <w:p w14:paraId="2083DCBD" w14:textId="62E61D7F" w:rsidR="008956ED" w:rsidRPr="00E16B1E" w:rsidRDefault="00D7703C" w:rsidP="00E16B1E">
      <w:pPr>
        <w:ind w:left="4680"/>
        <w:rPr>
          <w:sz w:val="24"/>
          <w:szCs w:val="24"/>
        </w:rPr>
      </w:pPr>
      <w:r w:rsidRPr="00E16B1E">
        <w:rPr>
          <w:sz w:val="24"/>
          <w:szCs w:val="24"/>
        </w:rPr>
        <w:t>Sincerely,</w:t>
      </w:r>
      <w:r w:rsidR="00FD77BE" w:rsidRPr="00E16B1E">
        <w:rPr>
          <w:sz w:val="24"/>
          <w:szCs w:val="24"/>
        </w:rPr>
        <w:t xml:space="preserve"> </w:t>
      </w:r>
    </w:p>
    <w:p w14:paraId="1685E6BB" w14:textId="31067ADD" w:rsidR="008956ED" w:rsidRPr="00E16B1E" w:rsidRDefault="008956ED" w:rsidP="006D1797">
      <w:pPr>
        <w:tabs>
          <w:tab w:val="left" w:pos="4320"/>
          <w:tab w:val="left" w:pos="4770"/>
        </w:tabs>
        <w:rPr>
          <w:sz w:val="24"/>
          <w:szCs w:val="24"/>
        </w:rPr>
      </w:pPr>
    </w:p>
    <w:p w14:paraId="29F160E3" w14:textId="77777777" w:rsidR="00A81394" w:rsidRDefault="00A81394" w:rsidP="002A3780">
      <w:pPr>
        <w:rPr>
          <w:sz w:val="24"/>
          <w:szCs w:val="24"/>
        </w:rPr>
      </w:pPr>
    </w:p>
    <w:p w14:paraId="15AECDFD" w14:textId="77777777" w:rsidR="006D1797" w:rsidRDefault="006D1797" w:rsidP="002A3780">
      <w:pPr>
        <w:rPr>
          <w:sz w:val="24"/>
          <w:szCs w:val="24"/>
        </w:rPr>
      </w:pPr>
    </w:p>
    <w:p w14:paraId="050E9508" w14:textId="77777777" w:rsidR="006D1797" w:rsidRDefault="006D1797" w:rsidP="002A3780">
      <w:pPr>
        <w:rPr>
          <w:sz w:val="24"/>
          <w:szCs w:val="24"/>
        </w:rPr>
      </w:pPr>
    </w:p>
    <w:p w14:paraId="65729B46" w14:textId="77777777" w:rsidR="006D1797" w:rsidRDefault="006D1797" w:rsidP="002A3780">
      <w:pPr>
        <w:rPr>
          <w:sz w:val="24"/>
          <w:szCs w:val="24"/>
        </w:rPr>
      </w:pPr>
    </w:p>
    <w:p w14:paraId="547B98FE" w14:textId="77777777" w:rsidR="006D1797" w:rsidRDefault="006D1797" w:rsidP="002A3780">
      <w:pPr>
        <w:rPr>
          <w:sz w:val="24"/>
          <w:szCs w:val="24"/>
        </w:rPr>
      </w:pPr>
    </w:p>
    <w:p w14:paraId="2C1EACD9" w14:textId="78BBB780" w:rsidR="00D21148" w:rsidRPr="00E16B1E" w:rsidRDefault="00D21148" w:rsidP="002A3780">
      <w:pPr>
        <w:rPr>
          <w:sz w:val="24"/>
          <w:szCs w:val="24"/>
        </w:rPr>
      </w:pPr>
      <w:r w:rsidRPr="00E16B1E">
        <w:rPr>
          <w:sz w:val="24"/>
          <w:szCs w:val="24"/>
        </w:rPr>
        <w:t>Enclosure</w:t>
      </w:r>
      <w:r w:rsidR="006E09F7">
        <w:rPr>
          <w:sz w:val="24"/>
          <w:szCs w:val="24"/>
        </w:rPr>
        <w:t>(s)</w:t>
      </w:r>
      <w:r w:rsidRPr="00E16B1E">
        <w:rPr>
          <w:sz w:val="24"/>
          <w:szCs w:val="24"/>
        </w:rPr>
        <w:t>:</w:t>
      </w:r>
    </w:p>
    <w:p w14:paraId="50932D97" w14:textId="2E97395F" w:rsidR="00D21148" w:rsidRDefault="006D1797" w:rsidP="002A3780">
      <w:p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gramStart"/>
      <w:r>
        <w:rPr>
          <w:sz w:val="24"/>
          <w:szCs w:val="24"/>
        </w:rPr>
        <w:t>stated</w:t>
      </w:r>
      <w:proofErr w:type="gramEnd"/>
    </w:p>
    <w:p w14:paraId="3865401F" w14:textId="77777777" w:rsidR="006D1797" w:rsidRDefault="006D1797" w:rsidP="002A3780">
      <w:pPr>
        <w:rPr>
          <w:sz w:val="26"/>
          <w:szCs w:val="26"/>
        </w:rPr>
      </w:pPr>
    </w:p>
    <w:p w14:paraId="3948E3E1" w14:textId="77777777" w:rsidR="008956ED" w:rsidRPr="00B06889" w:rsidRDefault="008956ED" w:rsidP="002A3780">
      <w:pPr>
        <w:rPr>
          <w:sz w:val="24"/>
          <w:szCs w:val="24"/>
        </w:rPr>
      </w:pPr>
      <w:r w:rsidRPr="00B06889">
        <w:rPr>
          <w:sz w:val="24"/>
          <w:szCs w:val="24"/>
        </w:rPr>
        <w:t xml:space="preserve">cc:  </w:t>
      </w:r>
    </w:p>
    <w:p w14:paraId="3C5B0967" w14:textId="6887CB91" w:rsidR="008956ED" w:rsidRPr="00B06889" w:rsidRDefault="006D1797" w:rsidP="002A3780">
      <w:pPr>
        <w:rPr>
          <w:sz w:val="24"/>
          <w:szCs w:val="24"/>
        </w:rPr>
      </w:pPr>
      <w:r>
        <w:rPr>
          <w:sz w:val="24"/>
          <w:szCs w:val="24"/>
        </w:rPr>
        <w:t>Mr./Ms./</w:t>
      </w:r>
      <w:r w:rsidR="00184421">
        <w:rPr>
          <w:sz w:val="24"/>
          <w:szCs w:val="24"/>
        </w:rPr>
        <w:t>Title Full Name</w:t>
      </w:r>
    </w:p>
    <w:p w14:paraId="709454F1" w14:textId="1F8E5021" w:rsidR="007A63CD" w:rsidRPr="00B06889" w:rsidRDefault="00184421">
      <w:pPr>
        <w:rPr>
          <w:sz w:val="24"/>
          <w:szCs w:val="24"/>
        </w:rPr>
      </w:pPr>
      <w:r>
        <w:rPr>
          <w:sz w:val="24"/>
          <w:szCs w:val="24"/>
        </w:rPr>
        <w:t>Offi</w:t>
      </w:r>
      <w:r w:rsidR="002B16EE">
        <w:rPr>
          <w:sz w:val="24"/>
          <w:szCs w:val="24"/>
        </w:rPr>
        <w:t>ce</w:t>
      </w:r>
    </w:p>
    <w:sectPr w:rsidR="007A63CD" w:rsidRPr="00B06889" w:rsidSect="006D1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D759" w14:textId="77777777" w:rsidR="00ED5614" w:rsidRDefault="00ED5614">
      <w:r>
        <w:separator/>
      </w:r>
    </w:p>
  </w:endnote>
  <w:endnote w:type="continuationSeparator" w:id="0">
    <w:p w14:paraId="2AC9674F" w14:textId="77777777" w:rsidR="00ED5614" w:rsidRDefault="00ED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D368" w14:textId="62B55583" w:rsidR="0037780D" w:rsidRDefault="009A0543" w:rsidP="00903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7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3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12FF2A" w14:textId="77777777" w:rsidR="0037780D" w:rsidRDefault="0037780D" w:rsidP="009C65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B51C" w14:textId="4EB96E47" w:rsidR="0037780D" w:rsidRPr="007A63CD" w:rsidRDefault="0037780D" w:rsidP="002B16EE">
    <w:pPr>
      <w:pStyle w:val="Footer"/>
      <w:ind w:right="36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EF6C" w14:textId="77777777" w:rsidR="0037780D" w:rsidRDefault="0037780D" w:rsidP="002A37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1E43" w14:textId="77777777" w:rsidR="00ED5614" w:rsidRDefault="00ED5614">
      <w:r>
        <w:separator/>
      </w:r>
    </w:p>
  </w:footnote>
  <w:footnote w:type="continuationSeparator" w:id="0">
    <w:p w14:paraId="69D56F51" w14:textId="77777777" w:rsidR="00ED5614" w:rsidRDefault="00ED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1E05" w14:textId="77777777" w:rsidR="006D1797" w:rsidRDefault="006D1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559A" w14:textId="77777777" w:rsidR="006D1797" w:rsidRDefault="006D17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2CB1" w14:textId="322CDC7F" w:rsidR="0037780D" w:rsidRPr="006D1797" w:rsidRDefault="0037780D" w:rsidP="006D1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B236A"/>
    <w:multiLevelType w:val="hybridMultilevel"/>
    <w:tmpl w:val="B56A4F06"/>
    <w:lvl w:ilvl="0" w:tplc="360AA9CA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D92614"/>
    <w:multiLevelType w:val="hybridMultilevel"/>
    <w:tmpl w:val="201E95AA"/>
    <w:lvl w:ilvl="0" w:tplc="360AA9C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E706770"/>
    <w:multiLevelType w:val="hybridMultilevel"/>
    <w:tmpl w:val="EE74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859664">
    <w:abstractNumId w:val="1"/>
  </w:num>
  <w:num w:numId="2" w16cid:durableId="1513299185">
    <w:abstractNumId w:val="0"/>
  </w:num>
  <w:num w:numId="3" w16cid:durableId="163494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F7"/>
    <w:rsid w:val="00050B3B"/>
    <w:rsid w:val="000552F6"/>
    <w:rsid w:val="00067C6E"/>
    <w:rsid w:val="00085661"/>
    <w:rsid w:val="00140926"/>
    <w:rsid w:val="0016430D"/>
    <w:rsid w:val="00184421"/>
    <w:rsid w:val="0019394B"/>
    <w:rsid w:val="00236E89"/>
    <w:rsid w:val="002619E5"/>
    <w:rsid w:val="002A0B44"/>
    <w:rsid w:val="002A3780"/>
    <w:rsid w:val="002B16EE"/>
    <w:rsid w:val="002D03AD"/>
    <w:rsid w:val="00313F39"/>
    <w:rsid w:val="00345308"/>
    <w:rsid w:val="003557B4"/>
    <w:rsid w:val="00356A07"/>
    <w:rsid w:val="0037780D"/>
    <w:rsid w:val="003D6A3A"/>
    <w:rsid w:val="003F0BE1"/>
    <w:rsid w:val="00430477"/>
    <w:rsid w:val="00486F04"/>
    <w:rsid w:val="004B190E"/>
    <w:rsid w:val="004C09DA"/>
    <w:rsid w:val="004D6686"/>
    <w:rsid w:val="00554568"/>
    <w:rsid w:val="005570BD"/>
    <w:rsid w:val="005A62E1"/>
    <w:rsid w:val="005A7EB7"/>
    <w:rsid w:val="005B2E80"/>
    <w:rsid w:val="00607B90"/>
    <w:rsid w:val="00625602"/>
    <w:rsid w:val="00666CAD"/>
    <w:rsid w:val="00671E81"/>
    <w:rsid w:val="006B19AB"/>
    <w:rsid w:val="006B3532"/>
    <w:rsid w:val="006D1797"/>
    <w:rsid w:val="006E09F7"/>
    <w:rsid w:val="00743912"/>
    <w:rsid w:val="007467A8"/>
    <w:rsid w:val="00746A85"/>
    <w:rsid w:val="007A63CD"/>
    <w:rsid w:val="007B324C"/>
    <w:rsid w:val="007E58EC"/>
    <w:rsid w:val="0081069C"/>
    <w:rsid w:val="00821DAF"/>
    <w:rsid w:val="008956ED"/>
    <w:rsid w:val="008F4408"/>
    <w:rsid w:val="0090365D"/>
    <w:rsid w:val="009168F3"/>
    <w:rsid w:val="00995110"/>
    <w:rsid w:val="009A0543"/>
    <w:rsid w:val="009A6285"/>
    <w:rsid w:val="009B6371"/>
    <w:rsid w:val="009C650D"/>
    <w:rsid w:val="00A13908"/>
    <w:rsid w:val="00A4060A"/>
    <w:rsid w:val="00A4393F"/>
    <w:rsid w:val="00A52356"/>
    <w:rsid w:val="00A557D0"/>
    <w:rsid w:val="00A81394"/>
    <w:rsid w:val="00AD0923"/>
    <w:rsid w:val="00B06889"/>
    <w:rsid w:val="00B77101"/>
    <w:rsid w:val="00B877F3"/>
    <w:rsid w:val="00C45751"/>
    <w:rsid w:val="00C53D8D"/>
    <w:rsid w:val="00C567A0"/>
    <w:rsid w:val="00C7156E"/>
    <w:rsid w:val="00C9049B"/>
    <w:rsid w:val="00CA080F"/>
    <w:rsid w:val="00CA62FB"/>
    <w:rsid w:val="00CE684E"/>
    <w:rsid w:val="00D21148"/>
    <w:rsid w:val="00D22439"/>
    <w:rsid w:val="00D2779E"/>
    <w:rsid w:val="00D70DA4"/>
    <w:rsid w:val="00D7703C"/>
    <w:rsid w:val="00D771C1"/>
    <w:rsid w:val="00E04D9D"/>
    <w:rsid w:val="00E16B1E"/>
    <w:rsid w:val="00E2210E"/>
    <w:rsid w:val="00E22C10"/>
    <w:rsid w:val="00E3060B"/>
    <w:rsid w:val="00E526C5"/>
    <w:rsid w:val="00ED5614"/>
    <w:rsid w:val="00F26F34"/>
    <w:rsid w:val="00F54734"/>
    <w:rsid w:val="00F80707"/>
    <w:rsid w:val="00F901CF"/>
    <w:rsid w:val="00F96FF7"/>
    <w:rsid w:val="00FA0DC4"/>
    <w:rsid w:val="00FB32D1"/>
    <w:rsid w:val="00FC7F78"/>
    <w:rsid w:val="00FD77BE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9476167"/>
  <w15:chartTrackingRefBased/>
  <w15:docId w15:val="{B3E1F5D0-81D2-47E1-891A-436F196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2FB"/>
  </w:style>
  <w:style w:type="paragraph" w:styleId="Heading1">
    <w:name w:val="heading 1"/>
    <w:basedOn w:val="Normal"/>
    <w:next w:val="Normal"/>
    <w:qFormat/>
    <w:rsid w:val="00CA62FB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CA62F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A62FB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5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50D"/>
  </w:style>
  <w:style w:type="paragraph" w:styleId="Header">
    <w:name w:val="header"/>
    <w:basedOn w:val="Normal"/>
    <w:rsid w:val="002A378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4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SecDef%20External%20Memo%20and%20Letter\SD%20External%20Letter_SA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 External Letter_SAMPLE</Template>
  <TotalTime>6</TotalTime>
  <Pages>1</Pages>
  <Words>37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27, 2003</vt:lpstr>
    </vt:vector>
  </TitlesOfParts>
  <Company>Department of State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27, 2003</dc:title>
  <dc:subject/>
  <dc:creator>walshj</dc:creator>
  <cp:keywords/>
  <cp:lastModifiedBy>Faires, Jay L CIV WHS ESD (USA)</cp:lastModifiedBy>
  <cp:revision>3</cp:revision>
  <cp:lastPrinted>2010-06-02T14:28:00Z</cp:lastPrinted>
  <dcterms:created xsi:type="dcterms:W3CDTF">2025-11-06T17:11:00Z</dcterms:created>
  <dcterms:modified xsi:type="dcterms:W3CDTF">2025-11-06T17:16:00Z</dcterms:modified>
</cp:coreProperties>
</file>